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AA" w:rsidRDefault="000F7848" w:rsidP="00A07E51">
      <w:pPr>
        <w:ind w:left="-900"/>
        <w:rPr>
          <w:rFonts w:ascii="Arial Narrow" w:hAnsi="Arial Narrow" w:cs="Tahoma"/>
        </w:rPr>
      </w:pPr>
      <w:r w:rsidRPr="00C468E9">
        <w:rPr>
          <w:rFonts w:ascii="Arial Narrow" w:hAnsi="Arial Narrow" w:cs="Tahoma"/>
        </w:rPr>
        <w:t xml:space="preserve">   </w:t>
      </w: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8A0513" w:rsidRDefault="008A0513" w:rsidP="00AB71AA">
      <w:pPr>
        <w:ind w:left="-900"/>
        <w:rPr>
          <w:rFonts w:ascii="Arial Narrow" w:hAnsi="Arial Narrow" w:cs="Tahoma"/>
          <w:b/>
        </w:rPr>
      </w:pPr>
    </w:p>
    <w:p w:rsidR="00AB71AA" w:rsidRDefault="00A07E51" w:rsidP="00AB71AA">
      <w:pPr>
        <w:ind w:left="-900"/>
        <w:rPr>
          <w:rFonts w:ascii="Arial Narrow" w:hAnsi="Arial Narrow" w:cs="Tahoma"/>
        </w:rPr>
      </w:pPr>
      <w:r w:rsidRPr="00A07E51">
        <w:rPr>
          <w:rFonts w:ascii="Arial Narrow" w:hAnsi="Arial Narrow" w:cs="Tahoma"/>
          <w:b/>
        </w:rPr>
        <w:t>C</w:t>
      </w:r>
      <w:r w:rsidR="005C61B9">
        <w:rPr>
          <w:rFonts w:ascii="Arial Narrow" w:hAnsi="Arial Narrow" w:cs="Tahoma"/>
          <w:b/>
        </w:rPr>
        <w:t>ustomer Care Te</w:t>
      </w:r>
      <w:r>
        <w:rPr>
          <w:rFonts w:ascii="Arial Narrow" w:hAnsi="Arial Narrow" w:cs="Tahoma"/>
          <w:b/>
        </w:rPr>
        <w:t>l</w:t>
      </w:r>
      <w:r w:rsidRPr="00A07E51">
        <w:rPr>
          <w:rFonts w:ascii="Arial Narrow" w:hAnsi="Arial Narrow" w:cs="Tahoma"/>
          <w:b/>
        </w:rPr>
        <w:t>:</w:t>
      </w:r>
      <w:r>
        <w:rPr>
          <w:rFonts w:ascii="Arial Narrow" w:hAnsi="Arial Narrow" w:cs="Tahoma"/>
        </w:rPr>
        <w:tab/>
        <w:t>0861 123 26</w:t>
      </w:r>
      <w:r w:rsidR="001635A2">
        <w:rPr>
          <w:rFonts w:ascii="Arial Narrow" w:hAnsi="Arial Narrow" w:cs="Tahoma"/>
        </w:rPr>
        <w:t>7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A07E51">
        <w:rPr>
          <w:rFonts w:ascii="Arial Narrow" w:hAnsi="Arial Narrow" w:cs="Tahoma"/>
          <w:b/>
        </w:rPr>
        <w:t>Complaints Email:</w:t>
      </w:r>
      <w:r>
        <w:rPr>
          <w:rFonts w:ascii="Arial Narrow" w:hAnsi="Arial Narrow" w:cs="Tahoma"/>
        </w:rPr>
        <w:tab/>
      </w:r>
      <w:hyperlink r:id="rId8" w:history="1">
        <w:r w:rsidR="00AB71AA" w:rsidRPr="00871732">
          <w:rPr>
            <w:rStyle w:val="Hyperlink"/>
            <w:rFonts w:ascii="Arial Narrow" w:hAnsi="Arial Narrow" w:cs="Tahoma"/>
          </w:rPr>
          <w:t>complaints@medicalschemes.com</w:t>
        </w:r>
      </w:hyperlink>
    </w:p>
    <w:p w:rsidR="00A07E51" w:rsidRDefault="00A07E51" w:rsidP="00AB71AA">
      <w:pPr>
        <w:ind w:left="-900"/>
        <w:rPr>
          <w:rFonts w:ascii="Arial Narrow" w:hAnsi="Arial Narrow" w:cs="Tahoma"/>
        </w:rPr>
      </w:pPr>
      <w:r w:rsidRPr="00A07E51">
        <w:rPr>
          <w:rFonts w:ascii="Arial Narrow" w:hAnsi="Arial Narrow" w:cs="Tahoma"/>
          <w:b/>
        </w:rPr>
        <w:t>Complaints Fax:</w:t>
      </w:r>
      <w:r w:rsidR="0008619F">
        <w:rPr>
          <w:rFonts w:ascii="Arial Narrow" w:hAnsi="Arial Narrow" w:cs="Tahoma"/>
          <w:b/>
        </w:rPr>
        <w:tab/>
      </w:r>
      <w:r w:rsidR="0008619F">
        <w:rPr>
          <w:rFonts w:ascii="Arial Narrow" w:hAnsi="Arial Narrow" w:cs="Tahoma"/>
          <w:b/>
        </w:rPr>
        <w:tab/>
      </w:r>
      <w:r>
        <w:rPr>
          <w:rFonts w:ascii="Arial Narrow" w:hAnsi="Arial Narrow" w:cs="Tahoma"/>
        </w:rPr>
        <w:t>0866 732 466</w:t>
      </w:r>
    </w:p>
    <w:p w:rsidR="00A07E51" w:rsidRDefault="00A07E51" w:rsidP="00A07E51">
      <w:pPr>
        <w:ind w:left="-900"/>
        <w:rPr>
          <w:rFonts w:ascii="Arial Narrow" w:hAnsi="Arial Narrow"/>
        </w:rPr>
      </w:pPr>
    </w:p>
    <w:p w:rsidR="00A07E51" w:rsidRDefault="00A07E51" w:rsidP="00A07E51">
      <w:pPr>
        <w:ind w:left="-900"/>
        <w:rPr>
          <w:rFonts w:ascii="Arial Narrow" w:hAnsi="Arial Narrow"/>
        </w:rPr>
      </w:pPr>
    </w:p>
    <w:p w:rsidR="00A07E51" w:rsidRPr="00A07E51" w:rsidRDefault="00A07E51" w:rsidP="00A07E51">
      <w:pPr>
        <w:ind w:left="-900"/>
        <w:jc w:val="center"/>
        <w:rPr>
          <w:rFonts w:ascii="Arial Narrow" w:hAnsi="Arial Narrow"/>
          <w:b/>
        </w:rPr>
      </w:pPr>
      <w:r w:rsidRPr="00A07E51">
        <w:rPr>
          <w:rFonts w:ascii="Arial Narrow" w:hAnsi="Arial Narrow"/>
          <w:b/>
        </w:rPr>
        <w:t>COMPLAINT</w:t>
      </w:r>
      <w:r w:rsidR="00CA3341">
        <w:rPr>
          <w:rFonts w:ascii="Arial Narrow" w:hAnsi="Arial Narrow"/>
          <w:b/>
        </w:rPr>
        <w:t xml:space="preserve"> </w:t>
      </w:r>
      <w:r w:rsidRPr="00A07E51">
        <w:rPr>
          <w:rFonts w:ascii="Arial Narrow" w:hAnsi="Arial Narrow"/>
          <w:b/>
        </w:rPr>
        <w:t>LODGED IN TERMS OF SECTION 47(1) OF THE MEDICAL SCHEMES ACT 131 OF 1998</w:t>
      </w:r>
    </w:p>
    <w:p w:rsidR="00A07E51" w:rsidRDefault="00A07E51" w:rsidP="00A07E51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86DC6" w:rsidRDefault="00B179BF" w:rsidP="00F86DC6">
      <w:pPr>
        <w:ind w:left="-90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Name and surname of member:</w:t>
      </w: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6"/>
      </w:tblGrid>
      <w:tr w:rsidR="00F86DC6" w:rsidTr="00EC6B4B">
        <w:tc>
          <w:tcPr>
            <w:tcW w:w="10676" w:type="dxa"/>
            <w:shd w:val="clear" w:color="auto" w:fill="auto"/>
          </w:tcPr>
          <w:p w:rsidR="00D008EB" w:rsidRPr="00EC6B4B" w:rsidRDefault="00D008EB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ermStart w:id="1081694889" w:edGrp="everyone" w:colFirst="0" w:colLast="0"/>
          </w:p>
        </w:tc>
      </w:tr>
      <w:permEnd w:id="1081694889"/>
    </w:tbl>
    <w:p w:rsidR="00F86DC6" w:rsidRDefault="00F86DC6" w:rsidP="00F86DC6">
      <w:pPr>
        <w:ind w:left="-900"/>
        <w:jc w:val="both"/>
        <w:rPr>
          <w:rFonts w:ascii="Arial Narrow" w:hAnsi="Arial Narrow"/>
        </w:rPr>
      </w:pPr>
    </w:p>
    <w:p w:rsidR="00F86DC6" w:rsidRPr="00F1731A" w:rsidRDefault="00B179BF" w:rsidP="00F86DC6">
      <w:pPr>
        <w:ind w:left="-90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Name and surname of complainant: </w:t>
      </w:r>
      <w:r w:rsidR="00F1731A">
        <w:rPr>
          <w:rFonts w:ascii="Arial Narrow" w:hAnsi="Arial Narrow"/>
        </w:rPr>
        <w:t>(applicable if complaint is submitted on behalf of member)</w:t>
      </w: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6"/>
      </w:tblGrid>
      <w:tr w:rsidR="00F86DC6" w:rsidTr="00EC6B4B">
        <w:tc>
          <w:tcPr>
            <w:tcW w:w="10676" w:type="dxa"/>
            <w:shd w:val="clear" w:color="auto" w:fill="auto"/>
          </w:tcPr>
          <w:p w:rsidR="00CA3341" w:rsidRPr="00EC6B4B" w:rsidRDefault="00CA3341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ermStart w:id="92873252" w:edGrp="everyone" w:colFirst="0" w:colLast="0"/>
          </w:p>
        </w:tc>
      </w:tr>
      <w:permEnd w:id="92873252"/>
    </w:tbl>
    <w:p w:rsidR="00F86DC6" w:rsidRDefault="00F86DC6" w:rsidP="00F86DC6">
      <w:pPr>
        <w:ind w:left="-900"/>
        <w:jc w:val="both"/>
        <w:rPr>
          <w:rFonts w:ascii="Arial Narrow" w:hAnsi="Arial Narrow"/>
        </w:rPr>
      </w:pP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8647"/>
      </w:tblGrid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1493727128" w:edGrp="everyone" w:colFirst="1" w:colLast="1"/>
            <w:r w:rsidRPr="00EC6B4B">
              <w:rPr>
                <w:rFonts w:ascii="Arial Narrow" w:hAnsi="Arial Narrow"/>
                <w:b/>
              </w:rPr>
              <w:t>Postal Address:</w:t>
            </w:r>
          </w:p>
        </w:tc>
        <w:tc>
          <w:tcPr>
            <w:tcW w:w="8647" w:type="dxa"/>
            <w:shd w:val="clear" w:color="auto" w:fill="auto"/>
          </w:tcPr>
          <w:p w:rsidR="00D10218" w:rsidRPr="00EC6B4B" w:rsidRDefault="00D10218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2050182562" w:edGrp="everyone" w:colFirst="1" w:colLast="1"/>
            <w:permEnd w:id="1493727128"/>
            <w:r w:rsidRPr="00EC6B4B">
              <w:rPr>
                <w:rFonts w:ascii="Arial Narrow" w:hAnsi="Arial Narrow"/>
                <w:b/>
              </w:rPr>
              <w:t>Postal Address:</w:t>
            </w:r>
          </w:p>
        </w:tc>
        <w:tc>
          <w:tcPr>
            <w:tcW w:w="8647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1290162946" w:edGrp="everyone" w:colFirst="1" w:colLast="1"/>
            <w:permEnd w:id="2050182562"/>
            <w:r w:rsidRPr="00EC6B4B">
              <w:rPr>
                <w:rFonts w:ascii="Arial Narrow" w:hAnsi="Arial Narrow"/>
                <w:b/>
              </w:rPr>
              <w:t>Postal Code:</w:t>
            </w:r>
          </w:p>
        </w:tc>
        <w:tc>
          <w:tcPr>
            <w:tcW w:w="8647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2088721046" w:edGrp="everyone" w:colFirst="1" w:colLast="1"/>
            <w:permEnd w:id="1290162946"/>
            <w:r w:rsidRPr="00EC6B4B">
              <w:rPr>
                <w:rFonts w:ascii="Arial Narrow" w:hAnsi="Arial Narrow"/>
                <w:b/>
              </w:rPr>
              <w:t xml:space="preserve">Contact </w:t>
            </w:r>
            <w:r w:rsidR="00ED4323" w:rsidRPr="00EC6B4B">
              <w:rPr>
                <w:rFonts w:ascii="Arial Narrow" w:hAnsi="Arial Narrow"/>
                <w:b/>
              </w:rPr>
              <w:t>N</w:t>
            </w:r>
            <w:r w:rsidRPr="00EC6B4B">
              <w:rPr>
                <w:rFonts w:ascii="Arial Narrow" w:hAnsi="Arial Narrow"/>
                <w:b/>
              </w:rPr>
              <w:t>umber:</w:t>
            </w:r>
          </w:p>
        </w:tc>
        <w:tc>
          <w:tcPr>
            <w:tcW w:w="8647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651450958" w:edGrp="everyone" w:colFirst="1" w:colLast="1"/>
            <w:permEnd w:id="2088721046"/>
            <w:r w:rsidRPr="00EC6B4B">
              <w:rPr>
                <w:rFonts w:ascii="Arial Narrow" w:hAnsi="Arial Narrow"/>
                <w:b/>
              </w:rPr>
              <w:t>Fax Number:</w:t>
            </w:r>
          </w:p>
        </w:tc>
        <w:tc>
          <w:tcPr>
            <w:tcW w:w="8647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39BE" w:rsidTr="00EC6B4B">
        <w:tc>
          <w:tcPr>
            <w:tcW w:w="2029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b/>
              </w:rPr>
            </w:pPr>
            <w:permStart w:id="93605425" w:edGrp="everyone" w:colFirst="1" w:colLast="1"/>
            <w:permEnd w:id="651450958"/>
            <w:r w:rsidRPr="00EC6B4B">
              <w:rPr>
                <w:rFonts w:ascii="Arial Narrow" w:hAnsi="Arial Narrow"/>
                <w:b/>
              </w:rPr>
              <w:t>E-mail address</w:t>
            </w:r>
            <w:r w:rsidR="00ED4323" w:rsidRPr="00EC6B4B">
              <w:rPr>
                <w:rStyle w:val="FootnoteReference"/>
                <w:rFonts w:ascii="Arial Narrow" w:hAnsi="Arial Narrow"/>
                <w:b/>
              </w:rPr>
              <w:footnoteReference w:id="1"/>
            </w:r>
            <w:r w:rsidRPr="00EC6B4B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8647" w:type="dxa"/>
            <w:shd w:val="clear" w:color="auto" w:fill="auto"/>
          </w:tcPr>
          <w:p w:rsidR="00CF39BE" w:rsidRPr="00EC6B4B" w:rsidRDefault="00CF39BE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permEnd w:id="93605425"/>
    </w:tbl>
    <w:p w:rsidR="0088008C" w:rsidRDefault="0088008C" w:rsidP="0088008C">
      <w:pPr>
        <w:rPr>
          <w:rFonts w:ascii="Arial Narrow" w:hAnsi="Arial Narrow"/>
        </w:rPr>
      </w:pPr>
    </w:p>
    <w:p w:rsidR="0088008C" w:rsidRDefault="0088008C" w:rsidP="0088008C">
      <w:pPr>
        <w:ind w:left="-90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 hereby lay a complaint against:</w:t>
      </w:r>
    </w:p>
    <w:p w:rsidR="0088008C" w:rsidRDefault="0088008C" w:rsidP="0088008C">
      <w:pPr>
        <w:ind w:left="-900"/>
        <w:jc w:val="both"/>
        <w:rPr>
          <w:rFonts w:ascii="Arial Narrow" w:hAnsi="Arial Narrow"/>
        </w:rPr>
      </w:pP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8647"/>
      </w:tblGrid>
      <w:tr w:rsidR="0088008C" w:rsidTr="00EC6B4B">
        <w:tc>
          <w:tcPr>
            <w:tcW w:w="20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b/>
              </w:rPr>
            </w:pPr>
            <w:permStart w:id="1880959471" w:edGrp="everyone" w:colFirst="1" w:colLast="1"/>
            <w:r w:rsidRPr="00EC6B4B">
              <w:rPr>
                <w:rFonts w:ascii="Arial Narrow" w:hAnsi="Arial Narrow"/>
                <w:b/>
              </w:rPr>
              <w:t>Medical Scheme:</w:t>
            </w:r>
          </w:p>
        </w:tc>
        <w:tc>
          <w:tcPr>
            <w:tcW w:w="8647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8008C" w:rsidTr="00EC6B4B">
        <w:tc>
          <w:tcPr>
            <w:tcW w:w="20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b/>
              </w:rPr>
            </w:pPr>
            <w:permStart w:id="483811825" w:edGrp="everyone" w:colFirst="1" w:colLast="1"/>
            <w:permEnd w:id="1880959471"/>
            <w:r w:rsidRPr="00EC6B4B">
              <w:rPr>
                <w:rFonts w:ascii="Arial Narrow" w:hAnsi="Arial Narrow"/>
                <w:b/>
              </w:rPr>
              <w:t>Member Number:</w:t>
            </w:r>
          </w:p>
        </w:tc>
        <w:tc>
          <w:tcPr>
            <w:tcW w:w="8647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8008C" w:rsidTr="00EC6B4B">
        <w:tc>
          <w:tcPr>
            <w:tcW w:w="20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b/>
              </w:rPr>
            </w:pPr>
            <w:permStart w:id="1692231812" w:edGrp="everyone" w:colFirst="1" w:colLast="1"/>
            <w:permEnd w:id="483811825"/>
            <w:r w:rsidRPr="00EC6B4B">
              <w:rPr>
                <w:rFonts w:ascii="Arial Narrow" w:hAnsi="Arial Narrow"/>
                <w:b/>
              </w:rPr>
              <w:t>Benefit Option:</w:t>
            </w:r>
          </w:p>
        </w:tc>
        <w:tc>
          <w:tcPr>
            <w:tcW w:w="8647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permEnd w:id="1692231812"/>
    </w:tbl>
    <w:p w:rsidR="0088008C" w:rsidRDefault="0088008C" w:rsidP="0088008C">
      <w:pPr>
        <w:ind w:left="-900"/>
        <w:jc w:val="both"/>
        <w:rPr>
          <w:rFonts w:ascii="Arial Narrow" w:hAnsi="Arial Narrow"/>
        </w:rPr>
      </w:pPr>
    </w:p>
    <w:p w:rsidR="0088008C" w:rsidRPr="0088008C" w:rsidRDefault="0088008C" w:rsidP="0088008C">
      <w:pPr>
        <w:ind w:left="-900"/>
        <w:jc w:val="both"/>
        <w:rPr>
          <w:rFonts w:ascii="Arial Narrow" w:hAnsi="Arial Narrow"/>
          <w:b/>
        </w:rPr>
      </w:pPr>
      <w:r w:rsidRPr="0088008C">
        <w:rPr>
          <w:rFonts w:ascii="Arial Narrow" w:hAnsi="Arial Narrow"/>
          <w:b/>
        </w:rPr>
        <w:t>Or:</w:t>
      </w: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8647"/>
      </w:tblGrid>
      <w:tr w:rsidR="0088008C" w:rsidTr="00EC6B4B">
        <w:tc>
          <w:tcPr>
            <w:tcW w:w="20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b/>
              </w:rPr>
            </w:pPr>
            <w:permStart w:id="24720340" w:edGrp="everyone" w:colFirst="1" w:colLast="1"/>
            <w:r w:rsidRPr="00EC6B4B">
              <w:rPr>
                <w:rFonts w:ascii="Arial Narrow" w:hAnsi="Arial Narrow"/>
                <w:b/>
              </w:rPr>
              <w:t>Broker / Brokerage:</w:t>
            </w:r>
          </w:p>
        </w:tc>
        <w:tc>
          <w:tcPr>
            <w:tcW w:w="8647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8008C" w:rsidTr="00EC6B4B">
        <w:tc>
          <w:tcPr>
            <w:tcW w:w="20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b/>
              </w:rPr>
            </w:pPr>
            <w:permStart w:id="485959455" w:edGrp="everyone" w:colFirst="1" w:colLast="1"/>
            <w:permEnd w:id="24720340"/>
            <w:r w:rsidRPr="00EC6B4B">
              <w:rPr>
                <w:rFonts w:ascii="Arial Narrow" w:hAnsi="Arial Narrow"/>
                <w:b/>
              </w:rPr>
              <w:t>Broker Number:</w:t>
            </w:r>
          </w:p>
        </w:tc>
        <w:tc>
          <w:tcPr>
            <w:tcW w:w="8647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permEnd w:id="485959455"/>
    </w:tbl>
    <w:p w:rsidR="0088008C" w:rsidRDefault="0088008C" w:rsidP="0088008C">
      <w:pPr>
        <w:ind w:left="-900"/>
        <w:jc w:val="both"/>
        <w:rPr>
          <w:rFonts w:ascii="Arial Narrow" w:hAnsi="Arial Narrow"/>
        </w:rPr>
      </w:pPr>
    </w:p>
    <w:p w:rsidR="0088008C" w:rsidRDefault="0088008C" w:rsidP="0088008C">
      <w:pPr>
        <w:ind w:left="-90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Or:</w:t>
      </w:r>
    </w:p>
    <w:tbl>
      <w:tblPr>
        <w:tblW w:w="10676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7"/>
        <w:gridCol w:w="7229"/>
      </w:tblGrid>
      <w:tr w:rsidR="0088008C" w:rsidTr="00EC6B4B">
        <w:tc>
          <w:tcPr>
            <w:tcW w:w="3447" w:type="dxa"/>
            <w:shd w:val="clear" w:color="auto" w:fill="auto"/>
          </w:tcPr>
          <w:p w:rsidR="0088008C" w:rsidRPr="00EC6B4B" w:rsidRDefault="0093751C" w:rsidP="00EC6B4B">
            <w:pPr>
              <w:jc w:val="both"/>
              <w:rPr>
                <w:rFonts w:ascii="Arial Narrow" w:hAnsi="Arial Narrow"/>
                <w:b/>
              </w:rPr>
            </w:pPr>
            <w:permStart w:id="666987241" w:edGrp="everyone" w:colFirst="1" w:colLast="1"/>
            <w:r w:rsidRPr="00EC6B4B">
              <w:rPr>
                <w:rFonts w:ascii="Arial Narrow" w:hAnsi="Arial Narrow"/>
                <w:b/>
              </w:rPr>
              <w:t>Managed Healthcare Organization:</w:t>
            </w:r>
          </w:p>
        </w:tc>
        <w:tc>
          <w:tcPr>
            <w:tcW w:w="7229" w:type="dxa"/>
            <w:shd w:val="clear" w:color="auto" w:fill="auto"/>
          </w:tcPr>
          <w:p w:rsidR="0088008C" w:rsidRPr="00EC6B4B" w:rsidRDefault="0088008C" w:rsidP="00EC6B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permEnd w:id="666987241"/>
    </w:tbl>
    <w:p w:rsidR="0088008C" w:rsidRDefault="0088008C" w:rsidP="0088008C">
      <w:pPr>
        <w:ind w:left="-900"/>
        <w:jc w:val="both"/>
        <w:rPr>
          <w:rFonts w:ascii="Arial Narrow" w:hAnsi="Arial Narrow"/>
        </w:rPr>
      </w:pPr>
    </w:p>
    <w:p w:rsidR="00AB71AA" w:rsidRDefault="00AB71AA" w:rsidP="0088008C">
      <w:pPr>
        <w:ind w:left="-900"/>
        <w:jc w:val="both"/>
        <w:rPr>
          <w:rFonts w:ascii="Arial Narrow" w:hAnsi="Arial Narrow"/>
          <w:b/>
        </w:rPr>
      </w:pPr>
      <w:r w:rsidRPr="00AB71AA">
        <w:rPr>
          <w:rFonts w:ascii="Arial Narrow" w:hAnsi="Arial Narrow"/>
          <w:b/>
        </w:rPr>
        <w:lastRenderedPageBreak/>
        <w:t>FACTS OF THE COMPLAINT:</w:t>
      </w:r>
    </w:p>
    <w:p w:rsidR="00AB71AA" w:rsidRDefault="00AB71AA" w:rsidP="0088008C">
      <w:pPr>
        <w:ind w:left="-9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Please provide a summary of the facts of the </w:t>
      </w:r>
      <w:r w:rsidR="0008619F">
        <w:rPr>
          <w:rFonts w:ascii="Arial Narrow" w:hAnsi="Arial Narrow"/>
        </w:rPr>
        <w:t>matter</w:t>
      </w:r>
      <w:r>
        <w:rPr>
          <w:rFonts w:ascii="Arial Narrow" w:hAnsi="Arial Narrow"/>
        </w:rPr>
        <w:t xml:space="preserve"> and attach any supporting documentation </w:t>
      </w:r>
      <w:r w:rsidR="0008619F">
        <w:rPr>
          <w:rFonts w:ascii="Arial Narrow" w:hAnsi="Arial Narrow"/>
        </w:rPr>
        <w:t>i.e.</w:t>
      </w:r>
      <w:r>
        <w:rPr>
          <w:rFonts w:ascii="Arial Narrow" w:hAnsi="Arial Narrow"/>
        </w:rPr>
        <w:t xml:space="preserve"> accounts, statements, doctor’s reports, broker letters </w:t>
      </w:r>
      <w:r w:rsidR="0008619F">
        <w:rPr>
          <w:rFonts w:ascii="Arial Narrow" w:hAnsi="Arial Narrow"/>
        </w:rPr>
        <w:t>etc. to substantiate your complaint.</w:t>
      </w:r>
    </w:p>
    <w:p w:rsidR="00AB71AA" w:rsidRPr="00EC6B4B" w:rsidRDefault="00AB71AA" w:rsidP="0088008C">
      <w:pPr>
        <w:ind w:left="-900"/>
        <w:jc w:val="both"/>
        <w:rPr>
          <w:rFonts w:ascii="Arial Narrow" w:hAnsi="Arial Narrow"/>
          <w:color w:val="548DD4"/>
        </w:rPr>
      </w:pPr>
      <w:r w:rsidRPr="00EC6B4B">
        <w:rPr>
          <w:rFonts w:ascii="Arial Narrow" w:hAnsi="Arial Narrow"/>
          <w:color w:val="548DD4"/>
        </w:rPr>
        <w:t>Please type here:</w:t>
      </w:r>
    </w:p>
    <w:p w:rsidR="00D34176" w:rsidRDefault="00AB71AA" w:rsidP="0088008C">
      <w:pPr>
        <w:ind w:left="-900"/>
        <w:jc w:val="both"/>
        <w:rPr>
          <w:rFonts w:ascii="Arial Narrow" w:hAnsi="Arial Narrow"/>
          <w:sz w:val="28"/>
          <w:szCs w:val="28"/>
        </w:rPr>
      </w:pPr>
      <w:permStart w:id="1469925152" w:edGrp="everyone"/>
      <w:r>
        <w:rPr>
          <w:rFonts w:ascii="Arial Narrow" w:hAnsi="Arial Narrow"/>
        </w:rPr>
        <w:t>____________________________________________________________________________________________</w:t>
      </w:r>
      <w:r w:rsidRPr="00AB71AA"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176"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469925152"/>
    <w:p w:rsidR="0008619F" w:rsidRPr="0008619F" w:rsidRDefault="0008619F" w:rsidP="0088008C">
      <w:pPr>
        <w:ind w:left="-900"/>
        <w:jc w:val="both"/>
        <w:rPr>
          <w:rFonts w:ascii="Arial Narrow" w:hAnsi="Arial Narrow"/>
          <w:b/>
        </w:rPr>
      </w:pPr>
      <w:r w:rsidRPr="0008619F">
        <w:rPr>
          <w:rFonts w:ascii="Arial Narrow" w:hAnsi="Arial Narrow"/>
          <w:b/>
        </w:rPr>
        <w:lastRenderedPageBreak/>
        <w:t>DETAILS OF DISPUTE RESOLUTION PROCESSES FOLLOWED WITH THE MEDICAL SCHEME / ADMINISTRATOR / MCO / BROKER:</w:t>
      </w:r>
    </w:p>
    <w:p w:rsidR="00AB71AA" w:rsidRDefault="0008619F" w:rsidP="0088008C">
      <w:pPr>
        <w:ind w:left="-900"/>
        <w:jc w:val="both"/>
        <w:rPr>
          <w:rFonts w:ascii="Arial Narrow" w:hAnsi="Arial Narrow"/>
        </w:rPr>
      </w:pPr>
      <w:r>
        <w:rPr>
          <w:rFonts w:ascii="Arial Narrow" w:hAnsi="Arial Narrow"/>
        </w:rPr>
        <w:t>Please indicate if you have followed all internal processes with the entity / person complaining against before approaching the Registrar’s Office and if so, please provide details of the process followed.</w:t>
      </w:r>
    </w:p>
    <w:p w:rsidR="0008619F" w:rsidRPr="00EC6B4B" w:rsidRDefault="0008619F" w:rsidP="0088008C">
      <w:pPr>
        <w:ind w:left="-900"/>
        <w:jc w:val="both"/>
        <w:rPr>
          <w:rFonts w:ascii="Arial Narrow" w:hAnsi="Arial Narrow"/>
          <w:color w:val="548DD4"/>
        </w:rPr>
      </w:pPr>
      <w:r w:rsidRPr="00EC6B4B">
        <w:rPr>
          <w:rFonts w:ascii="Arial Narrow" w:hAnsi="Arial Narrow"/>
          <w:color w:val="548DD4"/>
        </w:rPr>
        <w:t>Please type here:</w:t>
      </w:r>
    </w:p>
    <w:p w:rsidR="00E16F29" w:rsidRDefault="0008619F" w:rsidP="00E16F29">
      <w:pPr>
        <w:ind w:left="-900"/>
        <w:jc w:val="both"/>
        <w:rPr>
          <w:rFonts w:ascii="Arial Narrow" w:hAnsi="Arial Narrow"/>
          <w:sz w:val="28"/>
          <w:szCs w:val="28"/>
        </w:rPr>
      </w:pPr>
      <w:permStart w:id="270693704" w:edGrp="everyone"/>
      <w:r>
        <w:rPr>
          <w:rFonts w:ascii="Arial Narrow" w:hAnsi="Arial Narrow"/>
        </w:rPr>
        <w:t>_____________________________________________________________________________________________</w:t>
      </w:r>
      <w:r w:rsidRPr="00AB71AA"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270693704"/>
    <w:p w:rsidR="00E16F29" w:rsidRDefault="00E16F29" w:rsidP="00E16F29">
      <w:pPr>
        <w:ind w:left="-900"/>
        <w:jc w:val="both"/>
        <w:rPr>
          <w:rFonts w:ascii="Arial Narrow" w:hAnsi="Arial Narrow"/>
          <w:sz w:val="28"/>
          <w:szCs w:val="28"/>
        </w:rPr>
      </w:pPr>
    </w:p>
    <w:p w:rsidR="00E16F29" w:rsidRDefault="00E16F29" w:rsidP="00E16F29">
      <w:pPr>
        <w:ind w:left="-900"/>
        <w:jc w:val="both"/>
        <w:rPr>
          <w:rFonts w:ascii="Arial Narrow" w:hAnsi="Arial Narrow"/>
          <w:b/>
        </w:rPr>
      </w:pPr>
      <w:r w:rsidRPr="00E16F29">
        <w:rPr>
          <w:rFonts w:ascii="Arial Narrow" w:hAnsi="Arial Narrow"/>
          <w:b/>
        </w:rPr>
        <w:t>WHAT RECOURSE DO YOU REQUIRE?</w:t>
      </w:r>
    </w:p>
    <w:p w:rsidR="008A0513" w:rsidRPr="00EC6B4B" w:rsidRDefault="008A0513" w:rsidP="00E16F29">
      <w:pPr>
        <w:ind w:left="-900"/>
        <w:jc w:val="both"/>
        <w:rPr>
          <w:rFonts w:ascii="Arial Narrow" w:hAnsi="Arial Narrow"/>
          <w:color w:val="548DD4"/>
          <w:sz w:val="28"/>
          <w:szCs w:val="28"/>
        </w:rPr>
      </w:pPr>
      <w:r w:rsidRPr="00EC6B4B">
        <w:rPr>
          <w:rFonts w:ascii="Arial Narrow" w:hAnsi="Arial Narrow"/>
          <w:color w:val="548DD4"/>
        </w:rPr>
        <w:t>Please type here:</w:t>
      </w:r>
    </w:p>
    <w:p w:rsidR="0008619F" w:rsidRDefault="0008619F" w:rsidP="0008619F">
      <w:pPr>
        <w:ind w:left="-900"/>
        <w:jc w:val="both"/>
        <w:rPr>
          <w:rFonts w:ascii="Arial Narrow" w:hAnsi="Arial Narrow"/>
          <w:sz w:val="28"/>
          <w:szCs w:val="28"/>
        </w:rPr>
      </w:pPr>
      <w:permStart w:id="944904397" w:edGrp="everyone"/>
      <w:r w:rsidRPr="00AB71AA"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F29">
        <w:rPr>
          <w:rFonts w:ascii="Arial Narrow" w:hAnsi="Arial Narrow"/>
          <w:sz w:val="28"/>
          <w:szCs w:val="28"/>
        </w:rPr>
        <w:t>_____________________________</w:t>
      </w:r>
      <w:r w:rsidR="008A0513">
        <w:rPr>
          <w:rFonts w:ascii="Arial Narrow" w:hAnsi="Arial Narrow"/>
          <w:sz w:val="28"/>
          <w:szCs w:val="28"/>
        </w:rPr>
        <w:t>________________________________________________________________________________</w:t>
      </w:r>
    </w:p>
    <w:permEnd w:id="944904397"/>
    <w:p w:rsidR="008A0513" w:rsidRDefault="008A0513" w:rsidP="0088008C">
      <w:pPr>
        <w:ind w:left="-900"/>
        <w:jc w:val="both"/>
        <w:rPr>
          <w:rFonts w:ascii="Arial Narrow" w:hAnsi="Arial Narrow"/>
        </w:rPr>
      </w:pPr>
    </w:p>
    <w:p w:rsidR="008A0513" w:rsidRDefault="008A0513" w:rsidP="0088008C">
      <w:pPr>
        <w:ind w:left="-900"/>
        <w:jc w:val="both"/>
        <w:rPr>
          <w:rFonts w:ascii="Arial Narrow" w:hAnsi="Arial Narrow"/>
        </w:rPr>
      </w:pPr>
    </w:p>
    <w:p w:rsidR="008A0513" w:rsidRDefault="008A0513" w:rsidP="0088008C">
      <w:pPr>
        <w:ind w:left="-900"/>
        <w:jc w:val="both"/>
        <w:rPr>
          <w:rFonts w:ascii="Arial Narrow" w:hAnsi="Arial Narrow"/>
        </w:rPr>
      </w:pPr>
      <w:permStart w:id="212231895" w:edGrp="everyone"/>
      <w:r>
        <w:rPr>
          <w:rFonts w:ascii="Arial Narrow" w:hAnsi="Arial Narrow"/>
        </w:rPr>
        <w:t>____________________________</w:t>
      </w:r>
      <w:permEnd w:id="212231895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ermStart w:id="1983020513" w:edGrp="everyone"/>
      <w:r>
        <w:rPr>
          <w:rFonts w:ascii="Arial Narrow" w:hAnsi="Arial Narrow"/>
        </w:rPr>
        <w:t>__________________________</w:t>
      </w:r>
    </w:p>
    <w:permEnd w:id="1983020513"/>
    <w:p w:rsidR="00AB71AA" w:rsidRPr="008A0513" w:rsidRDefault="008A0513" w:rsidP="008A0513">
      <w:pPr>
        <w:ind w:left="-900"/>
        <w:jc w:val="both"/>
        <w:rPr>
          <w:rFonts w:ascii="Arial Narrow" w:hAnsi="Arial Narrow"/>
          <w:b/>
        </w:rPr>
      </w:pPr>
      <w:r w:rsidRPr="008A0513">
        <w:rPr>
          <w:rFonts w:ascii="Arial Narrow" w:hAnsi="Arial Narrow"/>
          <w:b/>
        </w:rPr>
        <w:t>COMPLAINANT</w:t>
      </w:r>
      <w:r w:rsidRPr="008A0513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ermStart w:id="1369056763" w:edGrp="everyone"/>
      <w:permEnd w:id="1369056763"/>
      <w:r>
        <w:rPr>
          <w:rFonts w:ascii="Arial Narrow" w:hAnsi="Arial Narrow"/>
        </w:rPr>
        <w:tab/>
      </w:r>
      <w:r w:rsidRPr="008A0513">
        <w:rPr>
          <w:rFonts w:ascii="Arial Narrow" w:hAnsi="Arial Narrow"/>
          <w:b/>
        </w:rPr>
        <w:t>DATE</w:t>
      </w:r>
    </w:p>
    <w:sectPr w:rsidR="00AB71AA" w:rsidRPr="008A0513" w:rsidSect="008A0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440" w:bottom="1418" w:left="1440" w:header="397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3C" w:rsidRDefault="00B0793C" w:rsidP="00C43EC3">
      <w:r>
        <w:separator/>
      </w:r>
    </w:p>
  </w:endnote>
  <w:endnote w:type="continuationSeparator" w:id="0">
    <w:p w:rsidR="00B0793C" w:rsidRDefault="00B0793C" w:rsidP="00C4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66" w:rsidRDefault="00334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73" w:rsidRDefault="00583573" w:rsidP="00583573">
    <w:pPr>
      <w:jc w:val="center"/>
      <w:rPr>
        <w:rFonts w:ascii="Arial Narrow" w:hAnsi="Arial Narrow"/>
        <w:b/>
        <w:bCs/>
        <w:sz w:val="16"/>
        <w:szCs w:val="16"/>
      </w:rPr>
    </w:pPr>
    <w:r>
      <w:rPr>
        <w:rFonts w:ascii="Arial Narrow" w:hAnsi="Arial Narrow"/>
        <w:b/>
        <w:bCs/>
        <w:sz w:val="16"/>
        <w:szCs w:val="16"/>
      </w:rPr>
      <w:t xml:space="preserve">Chairperson: </w:t>
    </w:r>
    <w:r w:rsidR="00E26370">
      <w:rPr>
        <w:rFonts w:ascii="Arial Narrow" w:hAnsi="Arial Narrow"/>
        <w:b/>
        <w:bCs/>
        <w:sz w:val="16"/>
        <w:szCs w:val="16"/>
      </w:rPr>
      <w:t>Dr C Mini</w:t>
    </w:r>
    <w:r>
      <w:rPr>
        <w:rFonts w:ascii="Arial Narrow" w:hAnsi="Arial Narrow"/>
        <w:b/>
        <w:bCs/>
        <w:sz w:val="16"/>
        <w:szCs w:val="16"/>
      </w:rPr>
      <w:t xml:space="preserve">  </w:t>
    </w:r>
    <w:r w:rsidR="00FC5F4C">
      <w:rPr>
        <w:rFonts w:ascii="Arial Narrow" w:hAnsi="Arial Narrow"/>
        <w:b/>
        <w:bCs/>
        <w:sz w:val="16"/>
        <w:szCs w:val="16"/>
      </w:rPr>
      <w:t xml:space="preserve"> </w:t>
    </w:r>
    <w:bookmarkStart w:id="0" w:name="_GoBack"/>
    <w:bookmarkEnd w:id="0"/>
    <w:r w:rsidR="00334966">
      <w:rPr>
        <w:rFonts w:ascii="Arial Narrow" w:hAnsi="Arial Narrow"/>
        <w:b/>
        <w:bCs/>
        <w:sz w:val="16"/>
        <w:szCs w:val="16"/>
      </w:rPr>
      <w:t>Chief Executive &amp; Registrar: Dr S Kabane</w:t>
    </w:r>
  </w:p>
  <w:p w:rsidR="00583573" w:rsidRDefault="00583573" w:rsidP="00583573">
    <w:pPr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Block A, Eco Glades 2 Office Park, 420 Witch-Hazel Avenue, Eco Park, Centurion, 0157 </w:t>
    </w:r>
  </w:p>
  <w:p w:rsidR="00583573" w:rsidRDefault="00583573" w:rsidP="00583573">
    <w:pPr>
      <w:jc w:val="center"/>
      <w:rPr>
        <w:rFonts w:ascii="Arial Narrow" w:hAnsi="Arial Narrow" w:cs="Calibri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Tel: 012 431 0500 Fax: 012 430 7644 Customer Care: 0861 123 267 </w:t>
    </w:r>
  </w:p>
  <w:p w:rsidR="00583573" w:rsidRDefault="00FC5F4C" w:rsidP="00583573">
    <w:pPr>
      <w:jc w:val="center"/>
      <w:rPr>
        <w:rFonts w:ascii="Arial Narrow" w:hAnsi="Arial Narrow"/>
        <w:sz w:val="16"/>
        <w:szCs w:val="16"/>
      </w:rPr>
    </w:pPr>
    <w:hyperlink r:id="rId1" w:history="1">
      <w:r w:rsidR="00583573">
        <w:rPr>
          <w:rStyle w:val="Hyperlink"/>
          <w:rFonts w:ascii="Arial Narrow" w:hAnsi="Arial Narrow"/>
          <w:sz w:val="16"/>
          <w:szCs w:val="16"/>
        </w:rPr>
        <w:t>Information@medicalschemes.com</w:t>
      </w:r>
    </w:hyperlink>
    <w:r w:rsidR="00583573">
      <w:rPr>
        <w:rFonts w:ascii="Arial Narrow" w:hAnsi="Arial Narrow"/>
        <w:sz w:val="16"/>
        <w:szCs w:val="16"/>
      </w:rPr>
      <w:t xml:space="preserve"> </w:t>
    </w:r>
    <w:hyperlink r:id="rId2" w:history="1">
      <w:r w:rsidR="00583573">
        <w:rPr>
          <w:rStyle w:val="Hyperlink"/>
          <w:rFonts w:ascii="Arial Narrow" w:hAnsi="Arial Narrow"/>
          <w:sz w:val="16"/>
          <w:szCs w:val="16"/>
        </w:rPr>
        <w:t>www.medicalschemes.com</w:t>
      </w:r>
    </w:hyperlink>
    <w:r w:rsidR="00583573">
      <w:rPr>
        <w:rFonts w:ascii="Arial Narrow" w:hAnsi="Arial Narrow"/>
        <w:sz w:val="16"/>
        <w:szCs w:val="16"/>
      </w:rPr>
      <w:t xml:space="preserve">  </w:t>
    </w:r>
  </w:p>
  <w:p w:rsidR="00583573" w:rsidRDefault="00583573" w:rsidP="00583573">
    <w:pPr>
      <w:rPr>
        <w:szCs w:val="14"/>
      </w:rPr>
    </w:pPr>
  </w:p>
  <w:p w:rsidR="00244CE9" w:rsidRDefault="00C841BF" w:rsidP="00244CE9">
    <w:pPr>
      <w:pStyle w:val="Footer"/>
      <w:jc w:val="center"/>
      <w:rPr>
        <w:rFonts w:ascii="Arial Narrow" w:hAnsi="Arial Narrow"/>
        <w:color w:val="244061"/>
        <w:sz w:val="14"/>
        <w:szCs w:val="14"/>
      </w:rPr>
    </w:pPr>
    <w:permStart w:id="1583494686" w:edGrp="everyone"/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66040</wp:posOffset>
          </wp:positionV>
          <wp:extent cx="11563350" cy="123825"/>
          <wp:effectExtent l="0" t="0" r="0" b="9525"/>
          <wp:wrapNone/>
          <wp:docPr id="3" name="Picture 0" descr="CMS l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MS l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1583494686"/>
  </w:p>
  <w:p w:rsidR="00244CE9" w:rsidRDefault="00244CE9" w:rsidP="00244CE9">
    <w:pPr>
      <w:pStyle w:val="Footer"/>
      <w:jc w:val="center"/>
      <w:rPr>
        <w:rFonts w:ascii="Arial Narrow" w:hAnsi="Arial Narrow"/>
        <w:color w:val="244061"/>
        <w:sz w:val="14"/>
        <w:szCs w:val="14"/>
      </w:rPr>
    </w:pPr>
  </w:p>
  <w:p w:rsidR="00244CE9" w:rsidRPr="00244CE9" w:rsidRDefault="00244CE9" w:rsidP="00244CE9">
    <w:pPr>
      <w:pStyle w:val="Footer"/>
      <w:jc w:val="right"/>
      <w:rPr>
        <w:rFonts w:ascii="Arial Narrow" w:hAnsi="Arial Narrow"/>
        <w:b/>
        <w:color w:val="244061"/>
        <w:sz w:val="16"/>
        <w:szCs w:val="14"/>
      </w:rPr>
    </w:pPr>
    <w:r w:rsidRPr="00244CE9">
      <w:rPr>
        <w:rFonts w:ascii="Arial Narrow" w:hAnsi="Arial Narrow"/>
        <w:b/>
        <w:color w:val="244061"/>
        <w:sz w:val="16"/>
        <w:szCs w:val="14"/>
      </w:rPr>
      <w:t xml:space="preserve">Page </w:t>
    </w:r>
    <w:r w:rsidR="00346A05" w:rsidRPr="00244CE9">
      <w:rPr>
        <w:rFonts w:ascii="Arial Narrow" w:hAnsi="Arial Narrow"/>
        <w:b/>
        <w:color w:val="244061"/>
        <w:sz w:val="16"/>
        <w:szCs w:val="14"/>
      </w:rPr>
      <w:fldChar w:fldCharType="begin"/>
    </w:r>
    <w:r w:rsidRPr="00244CE9">
      <w:rPr>
        <w:rFonts w:ascii="Arial Narrow" w:hAnsi="Arial Narrow"/>
        <w:b/>
        <w:color w:val="244061"/>
        <w:sz w:val="16"/>
        <w:szCs w:val="14"/>
      </w:rPr>
      <w:instrText xml:space="preserve"> PAGE   \* MERGEFORMAT </w:instrText>
    </w:r>
    <w:r w:rsidR="00346A05" w:rsidRPr="00244CE9">
      <w:rPr>
        <w:rFonts w:ascii="Arial Narrow" w:hAnsi="Arial Narrow"/>
        <w:b/>
        <w:color w:val="244061"/>
        <w:sz w:val="16"/>
        <w:szCs w:val="14"/>
      </w:rPr>
      <w:fldChar w:fldCharType="separate"/>
    </w:r>
    <w:r w:rsidR="000E679B">
      <w:rPr>
        <w:rFonts w:ascii="Arial Narrow" w:hAnsi="Arial Narrow"/>
        <w:b/>
        <w:noProof/>
        <w:color w:val="244061"/>
        <w:sz w:val="16"/>
        <w:szCs w:val="14"/>
      </w:rPr>
      <w:t>2</w:t>
    </w:r>
    <w:r w:rsidR="00346A05" w:rsidRPr="00244CE9">
      <w:rPr>
        <w:rFonts w:ascii="Arial Narrow" w:hAnsi="Arial Narrow"/>
        <w:b/>
        <w:color w:val="244061"/>
        <w:sz w:val="16"/>
        <w:szCs w:val="14"/>
      </w:rPr>
      <w:fldChar w:fldCharType="end"/>
    </w:r>
  </w:p>
  <w:p w:rsidR="00C43EC3" w:rsidRPr="006C1A12" w:rsidRDefault="00C43EC3" w:rsidP="00C43EC3">
    <w:pPr>
      <w:pStyle w:val="Footer"/>
      <w:ind w:left="-1170" w:right="-2430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D0" w:rsidRDefault="009A22D0" w:rsidP="009A22D0">
    <w:pPr>
      <w:jc w:val="center"/>
      <w:rPr>
        <w:rFonts w:ascii="Arial Narrow" w:hAnsi="Arial Narrow"/>
        <w:b/>
        <w:bCs/>
        <w:sz w:val="16"/>
        <w:szCs w:val="16"/>
      </w:rPr>
    </w:pPr>
    <w:permStart w:id="928714366" w:edGrp="everyone"/>
    <w:permEnd w:id="928714366"/>
    <w:r>
      <w:rPr>
        <w:rFonts w:ascii="Arial Narrow" w:hAnsi="Arial Narrow"/>
        <w:b/>
        <w:bCs/>
        <w:sz w:val="16"/>
        <w:szCs w:val="16"/>
      </w:rPr>
      <w:t xml:space="preserve">Chairperson: </w:t>
    </w:r>
    <w:r w:rsidR="00E26370">
      <w:rPr>
        <w:rFonts w:ascii="Arial Narrow" w:hAnsi="Arial Narrow"/>
        <w:b/>
        <w:bCs/>
        <w:sz w:val="16"/>
        <w:szCs w:val="16"/>
      </w:rPr>
      <w:t>Dr C Mini</w:t>
    </w:r>
    <w:r>
      <w:rPr>
        <w:rFonts w:ascii="Arial Narrow" w:hAnsi="Arial Narrow"/>
        <w:b/>
        <w:bCs/>
        <w:sz w:val="16"/>
        <w:szCs w:val="16"/>
      </w:rPr>
      <w:t xml:space="preserve">  </w:t>
    </w:r>
    <w:r w:rsidR="00334966">
      <w:rPr>
        <w:rFonts w:ascii="Arial Narrow" w:hAnsi="Arial Narrow"/>
        <w:b/>
        <w:bCs/>
        <w:sz w:val="16"/>
        <w:szCs w:val="16"/>
      </w:rPr>
      <w:t xml:space="preserve"> Chief Executive &amp; Registrar: Dr S Kabane</w:t>
    </w:r>
  </w:p>
  <w:p w:rsidR="009A22D0" w:rsidRDefault="009A22D0" w:rsidP="009A22D0">
    <w:pPr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Block A, Eco Glades 2 Office Park, 420 Witch-Hazel Avenue, Eco Park, Centurion, 0157 </w:t>
    </w:r>
  </w:p>
  <w:p w:rsidR="009A22D0" w:rsidRDefault="009A22D0" w:rsidP="009A22D0">
    <w:pPr>
      <w:jc w:val="center"/>
      <w:rPr>
        <w:rFonts w:ascii="Arial Narrow" w:hAnsi="Arial Narrow" w:cs="Calibri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Tel: 012 431 0500 Fax: 012 430 7644 Customer Care: 0861 123 267 </w:t>
    </w:r>
  </w:p>
  <w:p w:rsidR="009A22D0" w:rsidRDefault="00FC5F4C" w:rsidP="009A22D0">
    <w:pPr>
      <w:jc w:val="center"/>
      <w:rPr>
        <w:rFonts w:ascii="Arial Narrow" w:hAnsi="Arial Narrow"/>
        <w:sz w:val="16"/>
        <w:szCs w:val="16"/>
      </w:rPr>
    </w:pPr>
    <w:hyperlink r:id="rId1" w:history="1">
      <w:r w:rsidR="009A22D0">
        <w:rPr>
          <w:rStyle w:val="Hyperlink"/>
          <w:rFonts w:ascii="Arial Narrow" w:hAnsi="Arial Narrow"/>
          <w:sz w:val="16"/>
          <w:szCs w:val="16"/>
        </w:rPr>
        <w:t>Information@medicalschemes.com</w:t>
      </w:r>
    </w:hyperlink>
    <w:r w:rsidR="009A22D0">
      <w:rPr>
        <w:rFonts w:ascii="Arial Narrow" w:hAnsi="Arial Narrow"/>
        <w:sz w:val="16"/>
        <w:szCs w:val="16"/>
      </w:rPr>
      <w:t xml:space="preserve"> </w:t>
    </w:r>
    <w:hyperlink r:id="rId2" w:history="1">
      <w:r w:rsidR="009A22D0">
        <w:rPr>
          <w:rStyle w:val="Hyperlink"/>
          <w:rFonts w:ascii="Arial Narrow" w:hAnsi="Arial Narrow"/>
          <w:sz w:val="16"/>
          <w:szCs w:val="16"/>
        </w:rPr>
        <w:t>www.medicalschemes.com</w:t>
      </w:r>
    </w:hyperlink>
    <w:r w:rsidR="009A22D0">
      <w:rPr>
        <w:rFonts w:ascii="Arial Narrow" w:hAnsi="Arial Narrow"/>
        <w:sz w:val="16"/>
        <w:szCs w:val="16"/>
      </w:rPr>
      <w:t xml:space="preserve">  </w:t>
    </w:r>
  </w:p>
  <w:p w:rsidR="00244CE9" w:rsidRDefault="00244CE9" w:rsidP="00244CE9">
    <w:pPr>
      <w:pStyle w:val="Footer"/>
      <w:jc w:val="center"/>
      <w:rPr>
        <w:rFonts w:ascii="Arial Narrow" w:hAnsi="Arial Narrow"/>
        <w:color w:val="244061"/>
        <w:sz w:val="14"/>
        <w:szCs w:val="14"/>
      </w:rPr>
    </w:pPr>
  </w:p>
  <w:p w:rsidR="00EA2239" w:rsidRDefault="00C841BF" w:rsidP="00EA2239">
    <w:pPr>
      <w:pStyle w:val="Footer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160020</wp:posOffset>
          </wp:positionV>
          <wp:extent cx="11563350" cy="123825"/>
          <wp:effectExtent l="0" t="0" r="0" b="9525"/>
          <wp:wrapNone/>
          <wp:docPr id="1" name="Picture 12" descr="CMS l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MS l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EAF" w:rsidRDefault="003E0E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3C" w:rsidRDefault="00B0793C" w:rsidP="00C43EC3">
      <w:r>
        <w:separator/>
      </w:r>
    </w:p>
  </w:footnote>
  <w:footnote w:type="continuationSeparator" w:id="0">
    <w:p w:rsidR="00B0793C" w:rsidRDefault="00B0793C" w:rsidP="00C43EC3">
      <w:r>
        <w:continuationSeparator/>
      </w:r>
    </w:p>
  </w:footnote>
  <w:footnote w:id="1">
    <w:p w:rsidR="00D34176" w:rsidRDefault="00ED4323" w:rsidP="0088008C">
      <w:pPr>
        <w:pStyle w:val="FootnoteText"/>
        <w:jc w:val="both"/>
        <w:rPr>
          <w:rFonts w:ascii="Arial Narrow" w:hAnsi="Arial Narrow"/>
          <w:sz w:val="18"/>
          <w:szCs w:val="18"/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  <w:lang w:val="en-ZA"/>
        </w:rPr>
        <w:t>Kindly note that confidential and / or medical information will be communicated to the e-mail address provided.  Please ensure that you provide the correct e-mail address for this purpose.</w:t>
      </w:r>
      <w:r w:rsidR="00D34176">
        <w:rPr>
          <w:rFonts w:ascii="Arial Narrow" w:hAnsi="Arial Narrow"/>
          <w:sz w:val="18"/>
          <w:szCs w:val="18"/>
          <w:lang w:val="en-ZA"/>
        </w:rPr>
        <w:t xml:space="preserve">  The CMS does not accept responsibility for sensitive information being sent to the wrong address.</w:t>
      </w:r>
    </w:p>
    <w:p w:rsidR="00D34176" w:rsidRDefault="00D34176" w:rsidP="0088008C">
      <w:pPr>
        <w:pStyle w:val="FootnoteText"/>
        <w:jc w:val="both"/>
        <w:rPr>
          <w:rFonts w:ascii="Arial Narrow" w:hAnsi="Arial Narrow"/>
          <w:sz w:val="18"/>
          <w:szCs w:val="18"/>
          <w:lang w:val="en-ZA"/>
        </w:rPr>
      </w:pPr>
    </w:p>
    <w:p w:rsidR="00ED4323" w:rsidRPr="00ED4323" w:rsidRDefault="0043333B" w:rsidP="0088008C">
      <w:pPr>
        <w:pStyle w:val="FootnoteText"/>
        <w:jc w:val="both"/>
        <w:rPr>
          <w:rFonts w:ascii="Arial Narrow" w:hAnsi="Arial Narrow"/>
          <w:sz w:val="18"/>
          <w:szCs w:val="18"/>
          <w:lang w:val="en-ZA"/>
        </w:rPr>
      </w:pPr>
      <w:r>
        <w:rPr>
          <w:rFonts w:ascii="Arial Narrow" w:hAnsi="Arial Narrow"/>
          <w:sz w:val="18"/>
          <w:szCs w:val="18"/>
          <w:lang w:val="en-ZA"/>
        </w:rPr>
        <w:t xml:space="preserve"> </w:t>
      </w:r>
      <w:r w:rsidR="00ED4323">
        <w:rPr>
          <w:rFonts w:ascii="Arial Narrow" w:hAnsi="Arial Narrow"/>
          <w:sz w:val="18"/>
          <w:szCs w:val="18"/>
          <w:lang w:val="en-ZA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66" w:rsidRDefault="00334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66" w:rsidRDefault="00334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36" w:rsidRDefault="00C841B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-149860</wp:posOffset>
          </wp:positionV>
          <wp:extent cx="1076325" cy="1800225"/>
          <wp:effectExtent l="0" t="0" r="9525" b="9525"/>
          <wp:wrapSquare wrapText="bothSides"/>
          <wp:docPr id="2" name="Picture 11" descr="CM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M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B1E55"/>
    <w:multiLevelType w:val="hybridMultilevel"/>
    <w:tmpl w:val="32A69A2C"/>
    <w:lvl w:ilvl="0" w:tplc="5D085B8A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  <w:sz w:val="24"/>
      </w:rPr>
    </w:lvl>
    <w:lvl w:ilvl="1" w:tplc="1C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61890593"/>
    <w:multiLevelType w:val="hybridMultilevel"/>
    <w:tmpl w:val="5922E5BC"/>
    <w:lvl w:ilvl="0" w:tplc="200A7290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AK08uo8BdNchie9lo0gKF189RUh+FYmyMq3NAFd40u5Mjv1xnxCFNIuFvaXUyfbyWmW8llZEZafcgWwPuBZmRg==" w:salt="bdYG02/jA/JectJ7lgo4hw=="/>
  <w:styleLockTheme/>
  <w:styleLockQFSet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28"/>
    <w:rsid w:val="000007C2"/>
    <w:rsid w:val="00012D2B"/>
    <w:rsid w:val="000166E4"/>
    <w:rsid w:val="00053EF4"/>
    <w:rsid w:val="000601C3"/>
    <w:rsid w:val="0008619F"/>
    <w:rsid w:val="000A5AB6"/>
    <w:rsid w:val="000A6543"/>
    <w:rsid w:val="000B7723"/>
    <w:rsid w:val="000C5B91"/>
    <w:rsid w:val="000E679B"/>
    <w:rsid w:val="000F7848"/>
    <w:rsid w:val="00142345"/>
    <w:rsid w:val="00155CE8"/>
    <w:rsid w:val="001635A2"/>
    <w:rsid w:val="00175500"/>
    <w:rsid w:val="001E00F9"/>
    <w:rsid w:val="001F5BF5"/>
    <w:rsid w:val="001F7E8E"/>
    <w:rsid w:val="00204FC2"/>
    <w:rsid w:val="0022046E"/>
    <w:rsid w:val="00240040"/>
    <w:rsid w:val="00243A34"/>
    <w:rsid w:val="00244CE9"/>
    <w:rsid w:val="002455CE"/>
    <w:rsid w:val="00251F4D"/>
    <w:rsid w:val="002659E0"/>
    <w:rsid w:val="0026752B"/>
    <w:rsid w:val="00291F74"/>
    <w:rsid w:val="002D754F"/>
    <w:rsid w:val="002F2597"/>
    <w:rsid w:val="002F4C67"/>
    <w:rsid w:val="00303E1C"/>
    <w:rsid w:val="00313A36"/>
    <w:rsid w:val="00334966"/>
    <w:rsid w:val="00337D8F"/>
    <w:rsid w:val="0034037E"/>
    <w:rsid w:val="00346A05"/>
    <w:rsid w:val="00352094"/>
    <w:rsid w:val="00355546"/>
    <w:rsid w:val="00367B5D"/>
    <w:rsid w:val="0038641A"/>
    <w:rsid w:val="00392F55"/>
    <w:rsid w:val="003D47AC"/>
    <w:rsid w:val="003D4AEE"/>
    <w:rsid w:val="003E0EAF"/>
    <w:rsid w:val="003F78DF"/>
    <w:rsid w:val="00400BAD"/>
    <w:rsid w:val="004061E7"/>
    <w:rsid w:val="0041420C"/>
    <w:rsid w:val="00415DA0"/>
    <w:rsid w:val="0042152F"/>
    <w:rsid w:val="00424FE8"/>
    <w:rsid w:val="0043333B"/>
    <w:rsid w:val="004353D1"/>
    <w:rsid w:val="0043584A"/>
    <w:rsid w:val="00443661"/>
    <w:rsid w:val="0045431B"/>
    <w:rsid w:val="00454331"/>
    <w:rsid w:val="00472C9A"/>
    <w:rsid w:val="004860BD"/>
    <w:rsid w:val="004A680B"/>
    <w:rsid w:val="004A7248"/>
    <w:rsid w:val="004C371C"/>
    <w:rsid w:val="004C3862"/>
    <w:rsid w:val="004E5369"/>
    <w:rsid w:val="004E679D"/>
    <w:rsid w:val="005265EC"/>
    <w:rsid w:val="0055053B"/>
    <w:rsid w:val="00577E9D"/>
    <w:rsid w:val="00583573"/>
    <w:rsid w:val="005B1CC1"/>
    <w:rsid w:val="005B4E83"/>
    <w:rsid w:val="005C23DC"/>
    <w:rsid w:val="005C61B9"/>
    <w:rsid w:val="005D552A"/>
    <w:rsid w:val="005E3C1E"/>
    <w:rsid w:val="005E4092"/>
    <w:rsid w:val="005E6CC7"/>
    <w:rsid w:val="005E7B0D"/>
    <w:rsid w:val="005F0C16"/>
    <w:rsid w:val="005F4FF3"/>
    <w:rsid w:val="006169AB"/>
    <w:rsid w:val="006409C8"/>
    <w:rsid w:val="006470ED"/>
    <w:rsid w:val="00647C55"/>
    <w:rsid w:val="00666844"/>
    <w:rsid w:val="00673ED3"/>
    <w:rsid w:val="00695700"/>
    <w:rsid w:val="006A6A92"/>
    <w:rsid w:val="006B3409"/>
    <w:rsid w:val="006C089C"/>
    <w:rsid w:val="006C4F6B"/>
    <w:rsid w:val="006E0EB2"/>
    <w:rsid w:val="006F2044"/>
    <w:rsid w:val="0071097C"/>
    <w:rsid w:val="00711949"/>
    <w:rsid w:val="00714E13"/>
    <w:rsid w:val="0074297D"/>
    <w:rsid w:val="007440EC"/>
    <w:rsid w:val="007544FC"/>
    <w:rsid w:val="0078390F"/>
    <w:rsid w:val="00797272"/>
    <w:rsid w:val="007A7970"/>
    <w:rsid w:val="007C35FA"/>
    <w:rsid w:val="007E09F2"/>
    <w:rsid w:val="007E1EC8"/>
    <w:rsid w:val="007E7C7C"/>
    <w:rsid w:val="007F4302"/>
    <w:rsid w:val="008160AF"/>
    <w:rsid w:val="00825020"/>
    <w:rsid w:val="00834752"/>
    <w:rsid w:val="00866815"/>
    <w:rsid w:val="0086752C"/>
    <w:rsid w:val="008739EA"/>
    <w:rsid w:val="00873BB9"/>
    <w:rsid w:val="00875CCF"/>
    <w:rsid w:val="0088008C"/>
    <w:rsid w:val="00885B79"/>
    <w:rsid w:val="00892A67"/>
    <w:rsid w:val="00892F0C"/>
    <w:rsid w:val="008A0513"/>
    <w:rsid w:val="008A7246"/>
    <w:rsid w:val="008B233A"/>
    <w:rsid w:val="008C2FC3"/>
    <w:rsid w:val="008C39A0"/>
    <w:rsid w:val="008C57BC"/>
    <w:rsid w:val="008C7B65"/>
    <w:rsid w:val="008D1F52"/>
    <w:rsid w:val="008D2139"/>
    <w:rsid w:val="008F4CF8"/>
    <w:rsid w:val="00933575"/>
    <w:rsid w:val="0093751C"/>
    <w:rsid w:val="009528F9"/>
    <w:rsid w:val="00971869"/>
    <w:rsid w:val="00977B23"/>
    <w:rsid w:val="00982C47"/>
    <w:rsid w:val="00992A07"/>
    <w:rsid w:val="00995236"/>
    <w:rsid w:val="009A22D0"/>
    <w:rsid w:val="009A3878"/>
    <w:rsid w:val="009C0F7D"/>
    <w:rsid w:val="009D0FDB"/>
    <w:rsid w:val="009D23E5"/>
    <w:rsid w:val="009D5EE8"/>
    <w:rsid w:val="009F3AD6"/>
    <w:rsid w:val="009F5AF1"/>
    <w:rsid w:val="00A06234"/>
    <w:rsid w:val="00A07E51"/>
    <w:rsid w:val="00A246E4"/>
    <w:rsid w:val="00A37B38"/>
    <w:rsid w:val="00A41416"/>
    <w:rsid w:val="00A5084B"/>
    <w:rsid w:val="00A55759"/>
    <w:rsid w:val="00A60D1A"/>
    <w:rsid w:val="00A830FC"/>
    <w:rsid w:val="00A91C7E"/>
    <w:rsid w:val="00AA3160"/>
    <w:rsid w:val="00AB71AA"/>
    <w:rsid w:val="00AE2124"/>
    <w:rsid w:val="00B06A1E"/>
    <w:rsid w:val="00B0793C"/>
    <w:rsid w:val="00B07AE8"/>
    <w:rsid w:val="00B07DF1"/>
    <w:rsid w:val="00B122C2"/>
    <w:rsid w:val="00B14A5B"/>
    <w:rsid w:val="00B179BF"/>
    <w:rsid w:val="00B35F95"/>
    <w:rsid w:val="00B47B0B"/>
    <w:rsid w:val="00B55955"/>
    <w:rsid w:val="00B55EFE"/>
    <w:rsid w:val="00B7407C"/>
    <w:rsid w:val="00B97728"/>
    <w:rsid w:val="00BD1232"/>
    <w:rsid w:val="00BE6509"/>
    <w:rsid w:val="00C06841"/>
    <w:rsid w:val="00C43EC3"/>
    <w:rsid w:val="00C468E9"/>
    <w:rsid w:val="00C618DF"/>
    <w:rsid w:val="00C841BF"/>
    <w:rsid w:val="00C905AD"/>
    <w:rsid w:val="00CA3341"/>
    <w:rsid w:val="00CA4173"/>
    <w:rsid w:val="00CB2D3A"/>
    <w:rsid w:val="00CB6696"/>
    <w:rsid w:val="00CC2881"/>
    <w:rsid w:val="00CE148C"/>
    <w:rsid w:val="00CE2ECB"/>
    <w:rsid w:val="00CF39BE"/>
    <w:rsid w:val="00D008EB"/>
    <w:rsid w:val="00D074CF"/>
    <w:rsid w:val="00D10218"/>
    <w:rsid w:val="00D34176"/>
    <w:rsid w:val="00D34918"/>
    <w:rsid w:val="00D66931"/>
    <w:rsid w:val="00D8221C"/>
    <w:rsid w:val="00D833B4"/>
    <w:rsid w:val="00DB2BB1"/>
    <w:rsid w:val="00DD43A7"/>
    <w:rsid w:val="00E16F29"/>
    <w:rsid w:val="00E26039"/>
    <w:rsid w:val="00E26370"/>
    <w:rsid w:val="00E3261C"/>
    <w:rsid w:val="00E37526"/>
    <w:rsid w:val="00E43607"/>
    <w:rsid w:val="00E50E96"/>
    <w:rsid w:val="00E557EE"/>
    <w:rsid w:val="00E61594"/>
    <w:rsid w:val="00E63990"/>
    <w:rsid w:val="00E70521"/>
    <w:rsid w:val="00E76437"/>
    <w:rsid w:val="00E81463"/>
    <w:rsid w:val="00E97112"/>
    <w:rsid w:val="00EA2239"/>
    <w:rsid w:val="00EB5CCD"/>
    <w:rsid w:val="00EC6B4B"/>
    <w:rsid w:val="00ED05BB"/>
    <w:rsid w:val="00ED206D"/>
    <w:rsid w:val="00ED4323"/>
    <w:rsid w:val="00EE7820"/>
    <w:rsid w:val="00EF3228"/>
    <w:rsid w:val="00F072E4"/>
    <w:rsid w:val="00F159A0"/>
    <w:rsid w:val="00F1731A"/>
    <w:rsid w:val="00F4250E"/>
    <w:rsid w:val="00F473F6"/>
    <w:rsid w:val="00F625AF"/>
    <w:rsid w:val="00F660C9"/>
    <w:rsid w:val="00F7367E"/>
    <w:rsid w:val="00F86DC6"/>
    <w:rsid w:val="00F9443E"/>
    <w:rsid w:val="00FA30C0"/>
    <w:rsid w:val="00FA5EBB"/>
    <w:rsid w:val="00FC0B22"/>
    <w:rsid w:val="00FC591B"/>
    <w:rsid w:val="00FC5F4C"/>
    <w:rsid w:val="00FC7595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C530F2"/>
  <w15:docId w15:val="{7196574D-3F75-4888-BF31-021EA270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67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1F74"/>
    <w:pPr>
      <w:keepNext/>
      <w:ind w:left="720"/>
      <w:outlineLvl w:val="0"/>
    </w:pPr>
    <w:rPr>
      <w:rFonts w:ascii="Tahoma" w:hAnsi="Tahoma" w:cs="Tahoma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91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C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4C67"/>
  </w:style>
  <w:style w:type="paragraph" w:styleId="Footer">
    <w:name w:val="footer"/>
    <w:basedOn w:val="Normal"/>
    <w:link w:val="FooterChar"/>
    <w:uiPriority w:val="99"/>
    <w:unhideWhenUsed/>
    <w:rsid w:val="002F4C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4C67"/>
  </w:style>
  <w:style w:type="paragraph" w:styleId="BalloonText">
    <w:name w:val="Balloon Text"/>
    <w:basedOn w:val="Normal"/>
    <w:link w:val="BalloonTextChar"/>
    <w:uiPriority w:val="99"/>
    <w:semiHidden/>
    <w:unhideWhenUsed/>
    <w:rsid w:val="002F4C6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239"/>
    <w:rPr>
      <w:rFonts w:ascii="Times New Roman" w:eastAsia="Times New Roman" w:hAnsi="Times New Roman"/>
      <w:lang w:val="en-ZA"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44CE9"/>
    <w:rPr>
      <w:color w:val="0000FF"/>
      <w:u w:val="single"/>
    </w:rPr>
  </w:style>
  <w:style w:type="character" w:customStyle="1" w:styleId="Heading1Char">
    <w:name w:val="Heading 1 Char"/>
    <w:link w:val="Heading1"/>
    <w:rsid w:val="00291F74"/>
    <w:rPr>
      <w:rFonts w:ascii="Tahoma" w:eastAsia="Times New Roman" w:hAnsi="Tahoma" w:cs="Tahoma"/>
      <w:b/>
      <w:bCs/>
      <w:sz w:val="28"/>
      <w:szCs w:val="24"/>
      <w:lang w:val="en-US" w:eastAsia="en-US"/>
    </w:rPr>
  </w:style>
  <w:style w:type="character" w:customStyle="1" w:styleId="Heading3Char">
    <w:name w:val="Heading 3 Char"/>
    <w:link w:val="Heading3"/>
    <w:rsid w:val="00291F74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291F74"/>
    <w:pPr>
      <w:jc w:val="both"/>
    </w:pPr>
    <w:rPr>
      <w:rFonts w:ascii="Tahoma" w:hAnsi="Tahoma" w:cs="Tahoma"/>
      <w:sz w:val="28"/>
    </w:rPr>
  </w:style>
  <w:style w:type="character" w:customStyle="1" w:styleId="BodyTextChar">
    <w:name w:val="Body Text Char"/>
    <w:link w:val="BodyText"/>
    <w:rsid w:val="00291F74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4860BD"/>
  </w:style>
  <w:style w:type="paragraph" w:styleId="ListParagraph">
    <w:name w:val="List Paragraph"/>
    <w:basedOn w:val="Normal"/>
    <w:qFormat/>
    <w:rsid w:val="00ED432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ED4323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D432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unhideWhenUsed/>
    <w:rsid w:val="00ED4323"/>
    <w:rPr>
      <w:vertAlign w:val="superscript"/>
    </w:rPr>
  </w:style>
  <w:style w:type="character" w:styleId="PlaceholderText">
    <w:name w:val="Placeholder Text"/>
    <w:rsid w:val="00D10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medicalschem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dicalschemes.com" TargetMode="External"/><Relationship Id="rId1" Type="http://schemas.openxmlformats.org/officeDocument/2006/relationships/hyperlink" Target="mailto:Information@medicalscheme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dicalschemes.com" TargetMode="External"/><Relationship Id="rId1" Type="http://schemas.openxmlformats.org/officeDocument/2006/relationships/hyperlink" Target="mailto:Information@medicalscheme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net/docs/Complaints/ComplaintRepository/WordDocs/CONFI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FD04-A8E1-4D21-91CD-6DFC952B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CONFIRMATION.DOT</Template>
  <TotalTime>6</TotalTime>
  <Pages>3</Pages>
  <Words>182</Words>
  <Characters>6247</Characters>
  <Application>Microsoft Office Word</Application>
  <DocSecurity>8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6417</CharactersWithSpaces>
  <SharedDoc>false</SharedDoc>
  <HLinks>
    <vt:vector size="30" baseType="variant"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mailto:complaints@medicalschemes.com</vt:lpwstr>
      </vt:variant>
      <vt:variant>
        <vt:lpwstr/>
      </vt:variant>
      <vt:variant>
        <vt:i4>2097206</vt:i4>
      </vt:variant>
      <vt:variant>
        <vt:i4>12</vt:i4>
      </vt:variant>
      <vt:variant>
        <vt:i4>0</vt:i4>
      </vt:variant>
      <vt:variant>
        <vt:i4>5</vt:i4>
      </vt:variant>
      <vt:variant>
        <vt:lpwstr>http://www.medicalschemes.com/</vt:lpwstr>
      </vt:variant>
      <vt:variant>
        <vt:lpwstr/>
      </vt:variant>
      <vt:variant>
        <vt:i4>6094966</vt:i4>
      </vt:variant>
      <vt:variant>
        <vt:i4>9</vt:i4>
      </vt:variant>
      <vt:variant>
        <vt:i4>0</vt:i4>
      </vt:variant>
      <vt:variant>
        <vt:i4>5</vt:i4>
      </vt:variant>
      <vt:variant>
        <vt:lpwstr>mailto:Information@medicalschemes.com</vt:lpwstr>
      </vt:variant>
      <vt:variant>
        <vt:lpwstr/>
      </vt:variant>
      <vt:variant>
        <vt:i4>2097206</vt:i4>
      </vt:variant>
      <vt:variant>
        <vt:i4>3</vt:i4>
      </vt:variant>
      <vt:variant>
        <vt:i4>0</vt:i4>
      </vt:variant>
      <vt:variant>
        <vt:i4>5</vt:i4>
      </vt:variant>
      <vt:variant>
        <vt:lpwstr>http://www.medicalschemes.com/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mailto:Information@medicalschemes.com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hlekison</dc:creator>
  <cp:keywords/>
  <cp:lastModifiedBy>rudolph harms</cp:lastModifiedBy>
  <cp:revision>7</cp:revision>
  <cp:lastPrinted>2015-06-22T09:04:00Z</cp:lastPrinted>
  <dcterms:created xsi:type="dcterms:W3CDTF">2017-02-09T06:41:00Z</dcterms:created>
  <dcterms:modified xsi:type="dcterms:W3CDTF">2019-03-27T06:20:00Z</dcterms:modified>
</cp:coreProperties>
</file>